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0171" w14:textId="77777777" w:rsidR="008950CE" w:rsidRDefault="008950CE" w:rsidP="008950CE">
      <w:pPr>
        <w:jc w:val="right"/>
        <w:rPr>
          <w:b/>
          <w:sz w:val="16"/>
          <w:szCs w:val="16"/>
        </w:rPr>
      </w:pPr>
      <w:r w:rsidRPr="00EC7D63">
        <w:rPr>
          <w:b/>
          <w:sz w:val="16"/>
          <w:szCs w:val="16"/>
        </w:rPr>
        <w:t xml:space="preserve">ASLA </w:t>
      </w:r>
      <w:r>
        <w:rPr>
          <w:b/>
          <w:sz w:val="16"/>
          <w:szCs w:val="16"/>
        </w:rPr>
        <w:t>Council of Fellows</w:t>
      </w:r>
      <w:r w:rsidRPr="00EC7D63">
        <w:rPr>
          <w:b/>
          <w:sz w:val="16"/>
          <w:szCs w:val="16"/>
        </w:rPr>
        <w:t xml:space="preserve"> </w:t>
      </w:r>
    </w:p>
    <w:p w14:paraId="7BBB158D" w14:textId="77F6309F" w:rsidR="008950CE" w:rsidRPr="00EC7D63" w:rsidRDefault="008950CE" w:rsidP="008950C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Business Meeting </w:t>
      </w:r>
    </w:p>
    <w:p w14:paraId="271D7262" w14:textId="77777777" w:rsidR="00154C7E" w:rsidRPr="002009E0" w:rsidRDefault="00154C7E" w:rsidP="00154C7E">
      <w:pPr>
        <w:jc w:val="right"/>
        <w:rPr>
          <w:bCs/>
          <w:sz w:val="16"/>
          <w:szCs w:val="16"/>
        </w:rPr>
      </w:pPr>
      <w:r w:rsidRPr="002009E0">
        <w:rPr>
          <w:bCs/>
          <w:sz w:val="16"/>
          <w:szCs w:val="16"/>
        </w:rPr>
        <w:t xml:space="preserve">Monday, October 30, 2023, 8:00-9:00 </w:t>
      </w:r>
      <w:r>
        <w:rPr>
          <w:bCs/>
          <w:sz w:val="16"/>
          <w:szCs w:val="16"/>
        </w:rPr>
        <w:t>am</w:t>
      </w:r>
      <w:r w:rsidRPr="002009E0">
        <w:rPr>
          <w:bCs/>
          <w:sz w:val="16"/>
          <w:szCs w:val="16"/>
        </w:rPr>
        <w:t>, Central Time</w:t>
      </w:r>
    </w:p>
    <w:p w14:paraId="2FB9E9DA" w14:textId="77777777" w:rsidR="00154C7E" w:rsidRPr="006134E4" w:rsidRDefault="00154C7E" w:rsidP="00154C7E">
      <w:pPr>
        <w:jc w:val="right"/>
        <w:rPr>
          <w:b/>
          <w:sz w:val="16"/>
          <w:szCs w:val="16"/>
        </w:rPr>
      </w:pPr>
      <w:r w:rsidRPr="006134E4">
        <w:rPr>
          <w:b/>
          <w:sz w:val="16"/>
          <w:szCs w:val="16"/>
        </w:rPr>
        <w:t>Minneapolis Convention Center, Room 102EF</w:t>
      </w:r>
    </w:p>
    <w:p w14:paraId="15E23856" w14:textId="727851B2" w:rsidR="00797943" w:rsidRDefault="00797943" w:rsidP="00EC7D63">
      <w:pPr>
        <w:jc w:val="right"/>
        <w:rPr>
          <w:sz w:val="16"/>
          <w:szCs w:val="16"/>
          <w:lang w:val="fr-FR"/>
        </w:rPr>
      </w:pPr>
    </w:p>
    <w:p w14:paraId="22980520" w14:textId="77777777" w:rsidR="00797943" w:rsidRDefault="00797943" w:rsidP="00065BA6"/>
    <w:p w14:paraId="3D0953D9" w14:textId="77777777" w:rsidR="005739EF" w:rsidRDefault="005739EF" w:rsidP="00065BA6"/>
    <w:tbl>
      <w:tblPr>
        <w:tblW w:w="9576" w:type="dxa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11290" w14:paraId="716E51D1" w14:textId="77777777" w:rsidTr="00F11290">
        <w:trPr>
          <w:jc w:val="center"/>
        </w:trPr>
        <w:tc>
          <w:tcPr>
            <w:tcW w:w="95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</w:tcPr>
          <w:p w14:paraId="29E280A7" w14:textId="77777777" w:rsidR="00F11290" w:rsidRPr="000F5150" w:rsidRDefault="00B7345F" w:rsidP="00F1129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 - Draft</w:t>
            </w:r>
          </w:p>
        </w:tc>
      </w:tr>
    </w:tbl>
    <w:p w14:paraId="3045C63F" w14:textId="77777777" w:rsidR="00C057A6" w:rsidRDefault="00000000" w:rsidP="00C057A6">
      <w:pPr>
        <w:spacing w:line="240" w:lineRule="auto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pict w14:anchorId="651E0F08">
          <v:rect id="_x0000_i1025" style="width:0;height:1.5pt" o:hralign="center" o:hrstd="t" o:hr="t" fillcolor="#aca899" stroked="f"/>
        </w:pict>
      </w:r>
    </w:p>
    <w:p w14:paraId="505CF7B5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Presiding:</w:t>
      </w:r>
      <w:r w:rsidRPr="007562B2">
        <w:rPr>
          <w:rFonts w:asciiTheme="minorHAnsi" w:hAnsiTheme="minorHAnsi" w:cstheme="minorHAnsi"/>
          <w:sz w:val="22"/>
          <w:szCs w:val="22"/>
        </w:rPr>
        <w:tab/>
        <w:t>Juanita Shearer-Swink, FASLA, Chair</w:t>
      </w:r>
    </w:p>
    <w:p w14:paraId="6B109BEF" w14:textId="77777777" w:rsidR="00982BD3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997C7C7" w14:textId="130CBF39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Officers:</w:t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Terry Warriner Ryan</w:t>
      </w:r>
      <w:r w:rsidRPr="007562B2">
        <w:rPr>
          <w:rFonts w:asciiTheme="minorHAnsi" w:hAnsiTheme="minorHAnsi" w:cstheme="minorHAnsi"/>
          <w:sz w:val="22"/>
          <w:szCs w:val="22"/>
        </w:rPr>
        <w:t>, FASLA, Chair-elect</w:t>
      </w:r>
    </w:p>
    <w:p w14:paraId="6ED7DBC8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Pam Blough</w:t>
      </w:r>
      <w:r w:rsidRPr="007562B2">
        <w:rPr>
          <w:rFonts w:asciiTheme="minorHAnsi" w:hAnsiTheme="minorHAnsi" w:cstheme="minorHAnsi"/>
          <w:sz w:val="22"/>
          <w:szCs w:val="22"/>
        </w:rPr>
        <w:t>, FASLA, Secretary</w:t>
      </w:r>
    </w:p>
    <w:p w14:paraId="6A17743A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Ramiro Villalvazo</w:t>
      </w:r>
      <w:r w:rsidRPr="007562B2">
        <w:rPr>
          <w:rFonts w:asciiTheme="minorHAnsi" w:hAnsiTheme="minorHAnsi" w:cstheme="minorHAnsi"/>
          <w:sz w:val="22"/>
          <w:szCs w:val="22"/>
        </w:rPr>
        <w:t>, FASLA, Member at Large</w:t>
      </w:r>
    </w:p>
    <w:p w14:paraId="20D2B68E" w14:textId="77777777" w:rsidR="00982BD3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Marion Pressley</w:t>
      </w:r>
      <w:r w:rsidRPr="007562B2">
        <w:rPr>
          <w:rFonts w:asciiTheme="minorHAnsi" w:hAnsiTheme="minorHAnsi" w:cstheme="minorHAnsi"/>
          <w:sz w:val="22"/>
          <w:szCs w:val="22"/>
        </w:rPr>
        <w:t xml:space="preserve">, FASLA, Immediate Past Chair </w:t>
      </w:r>
    </w:p>
    <w:p w14:paraId="3E6A91C7" w14:textId="4D4EBB02" w:rsidR="00487C1B" w:rsidRDefault="00487C1B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Emily O’Mahoney, FASLA President</w:t>
      </w:r>
    </w:p>
    <w:p w14:paraId="53A2C6F5" w14:textId="3A013A96" w:rsidR="00DC05EE" w:rsidRPr="00AA1A79" w:rsidRDefault="00DC05EE" w:rsidP="00DC05EE">
      <w:pPr>
        <w:tabs>
          <w:tab w:val="left" w:pos="810"/>
        </w:tabs>
        <w:spacing w:before="120" w:line="240" w:lineRule="auto"/>
        <w:ind w:left="-274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>Guests:</w:t>
      </w: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A1A79">
        <w:rPr>
          <w:rFonts w:asciiTheme="minorHAnsi" w:hAnsiTheme="minorHAnsi" w:cstheme="minorHAnsi"/>
          <w:sz w:val="22"/>
          <w:szCs w:val="22"/>
        </w:rPr>
        <w:t>2023 ASLA COF Scholarship Recipients:</w:t>
      </w:r>
    </w:p>
    <w:p w14:paraId="26B78F08" w14:textId="5C31583E" w:rsidR="00DC05EE" w:rsidRPr="00AA1A79" w:rsidRDefault="00DC05EE" w:rsidP="00DC05EE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Javiera Diaz-Oritz</w:t>
      </w:r>
      <w:r w:rsidRPr="00AA1A79">
        <w:rPr>
          <w:rFonts w:asciiTheme="minorHAnsi" w:hAnsiTheme="minorHAnsi" w:cstheme="minorHAnsi"/>
          <w:sz w:val="22"/>
          <w:szCs w:val="22"/>
        </w:rPr>
        <w:t>, Student ASLA,</w:t>
      </w:r>
      <w:r w:rsidRPr="002009E0">
        <w:rPr>
          <w:rFonts w:asciiTheme="minorHAnsi" w:hAnsiTheme="minorHAnsi" w:cstheme="minorHAnsi"/>
          <w:sz w:val="22"/>
          <w:szCs w:val="22"/>
        </w:rPr>
        <w:t xml:space="preserve"> University of Maryland</w:t>
      </w:r>
    </w:p>
    <w:p w14:paraId="6AF6DA34" w14:textId="6C1334DD" w:rsidR="00DC05EE" w:rsidRPr="00AA1A79" w:rsidRDefault="00DC05EE" w:rsidP="00DC05EE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Adriel Jimenez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Pr="002009E0">
        <w:rPr>
          <w:rFonts w:asciiTheme="minorHAnsi" w:hAnsiTheme="minorHAnsi" w:cstheme="minorHAnsi"/>
          <w:sz w:val="22"/>
          <w:szCs w:val="22"/>
        </w:rPr>
        <w:t>University of Florida</w:t>
      </w:r>
      <w:r w:rsidRPr="00AA1A79" w:rsidDel="000C4A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1DF4DA" w14:textId="37DFE32B" w:rsidR="00DC05EE" w:rsidRPr="002009E0" w:rsidRDefault="00DC05EE" w:rsidP="00DC05EE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Lily Saephan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Pr="002009E0">
        <w:rPr>
          <w:rFonts w:asciiTheme="minorHAnsi" w:hAnsiTheme="minorHAnsi" w:cstheme="minorHAnsi"/>
          <w:sz w:val="22"/>
          <w:szCs w:val="22"/>
        </w:rPr>
        <w:t>Cal Poly Pomona</w:t>
      </w:r>
    </w:p>
    <w:p w14:paraId="23D7DCB4" w14:textId="231ABD38" w:rsidR="00982BD3" w:rsidRPr="007562B2" w:rsidRDefault="00DC05EE" w:rsidP="00DC05EE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009E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Fiorella Sibaja, Student ASLA, University of Arkansas</w:t>
      </w:r>
      <w:r w:rsidR="00982BD3">
        <w:rPr>
          <w:rFonts w:asciiTheme="minorHAnsi" w:hAnsiTheme="minorHAnsi" w:cstheme="minorHAnsi"/>
          <w:sz w:val="22"/>
          <w:szCs w:val="22"/>
        </w:rPr>
        <w:tab/>
      </w:r>
      <w:r w:rsidR="00982BD3" w:rsidRPr="007562B2">
        <w:rPr>
          <w:rFonts w:asciiTheme="minorHAnsi" w:hAnsiTheme="minorHAnsi" w:cstheme="minorHAnsi"/>
          <w:sz w:val="22"/>
          <w:szCs w:val="22"/>
        </w:rPr>
        <w:tab/>
      </w:r>
    </w:p>
    <w:p w14:paraId="6BFF3E2D" w14:textId="77777777" w:rsidR="00DC05EE" w:rsidRDefault="00DC05EE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3A9D70" w14:textId="52218BDB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Staff:</w:t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Curt Millay, ASLA, Corporate Secretary</w:t>
      </w:r>
    </w:p>
    <w:p w14:paraId="02B6A66F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 xml:space="preserve">Michael O’Brien, Hon. ASLA, </w:t>
      </w:r>
      <w:r>
        <w:rPr>
          <w:rFonts w:asciiTheme="minorHAnsi" w:hAnsiTheme="minorHAnsi" w:cstheme="minorHAnsi"/>
          <w:sz w:val="22"/>
          <w:szCs w:val="22"/>
        </w:rPr>
        <w:t>Chief Financial Officer</w:t>
      </w:r>
    </w:p>
    <w:p w14:paraId="341BB483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Barbara Deutsch, FASLA, LAF Executive Director</w:t>
      </w:r>
    </w:p>
    <w:p w14:paraId="25E8C44F" w14:textId="77777777" w:rsidR="00982BD3" w:rsidRPr="007562B2" w:rsidRDefault="00982BD3" w:rsidP="00982BD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Judy Mehlman, Development Coordinator</w:t>
      </w:r>
    </w:p>
    <w:p w14:paraId="31981A8D" w14:textId="77777777" w:rsidR="00236F58" w:rsidRDefault="00236F58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3F5E14" w14:textId="77777777" w:rsidR="00B46B15" w:rsidRDefault="00236F58" w:rsidP="00B46B15">
      <w:pPr>
        <w:pStyle w:val="PlainText"/>
        <w:numPr>
          <w:ilvl w:val="0"/>
          <w:numId w:val="22"/>
        </w:numPr>
        <w:spacing w:line="288" w:lineRule="auto"/>
        <w:ind w:left="274" w:hanging="274"/>
        <w:rPr>
          <w:b/>
        </w:rPr>
      </w:pPr>
      <w:r w:rsidRPr="007A374A">
        <w:rPr>
          <w:b/>
        </w:rPr>
        <w:t>Call to Order and Introductions</w:t>
      </w:r>
    </w:p>
    <w:p w14:paraId="2108EA5A" w14:textId="4CFDC4FC" w:rsidR="00236F58" w:rsidRPr="00B46B15" w:rsidRDefault="00236F58" w:rsidP="00982BD3">
      <w:pPr>
        <w:pStyle w:val="PlainText"/>
        <w:spacing w:line="288" w:lineRule="auto"/>
        <w:ind w:left="270"/>
        <w:rPr>
          <w:b/>
        </w:rPr>
      </w:pPr>
      <w:r>
        <w:t xml:space="preserve">Ms. </w:t>
      </w:r>
      <w:r w:rsidR="00982BD3">
        <w:t>Shearer-Swink</w:t>
      </w:r>
      <w:r>
        <w:t xml:space="preserve"> called the meeting to order at </w:t>
      </w:r>
      <w:r w:rsidR="00982BD3">
        <w:t>8:0</w:t>
      </w:r>
      <w:r w:rsidR="00F4023C">
        <w:t>4</w:t>
      </w:r>
      <w:r w:rsidR="00982BD3">
        <w:t>am</w:t>
      </w:r>
      <w:r w:rsidR="00611036">
        <w:t xml:space="preserve"> </w:t>
      </w:r>
      <w:r>
        <w:t xml:space="preserve">and introduced the committee and guests. </w:t>
      </w:r>
      <w:r>
        <w:tab/>
      </w:r>
      <w:r>
        <w:tab/>
      </w:r>
    </w:p>
    <w:p w14:paraId="7430345B" w14:textId="77777777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 w:rsidRPr="007A374A">
        <w:rPr>
          <w:b/>
        </w:rPr>
        <w:t>Minutes of the Previous Meeting</w:t>
      </w:r>
    </w:p>
    <w:p w14:paraId="76BE6FDC" w14:textId="22D6C68B" w:rsidR="00236F58" w:rsidRDefault="00236F58" w:rsidP="00805BED">
      <w:pPr>
        <w:ind w:left="270"/>
      </w:pPr>
      <w:r>
        <w:t xml:space="preserve">IT WAS MOVED BY </w:t>
      </w:r>
      <w:r w:rsidRPr="0063700A">
        <w:t>M</w:t>
      </w:r>
      <w:r w:rsidR="00F046D5">
        <w:t>S</w:t>
      </w:r>
      <w:r w:rsidR="00BD6C98">
        <w:t xml:space="preserve">. </w:t>
      </w:r>
      <w:r w:rsidR="00F046D5">
        <w:t>MARTIN</w:t>
      </w:r>
      <w:r>
        <w:t xml:space="preserve"> AND SECONDED </w:t>
      </w:r>
      <w:r w:rsidR="0063700A">
        <w:t xml:space="preserve">BY </w:t>
      </w:r>
      <w:r w:rsidR="00A60D47">
        <w:t xml:space="preserve">MR. </w:t>
      </w:r>
      <w:r w:rsidR="00F046D5">
        <w:t>GENTILE</w:t>
      </w:r>
      <w:r>
        <w:t xml:space="preserve"> TO APPROVE THE MINUTES OF THE PREVIOUS MEETING.  </w:t>
      </w:r>
      <w:r w:rsidRPr="006E7DDD">
        <w:t xml:space="preserve">MOTION CARRIED </w:t>
      </w:r>
      <w:r>
        <w:t xml:space="preserve">UNANIMOUSLY. </w:t>
      </w:r>
    </w:p>
    <w:p w14:paraId="02D640DD" w14:textId="77777777" w:rsidR="00236F58" w:rsidRDefault="00236F58" w:rsidP="00805BED">
      <w:pPr>
        <w:pStyle w:val="PlainText"/>
        <w:spacing w:line="288" w:lineRule="auto"/>
        <w:ind w:left="270"/>
      </w:pPr>
    </w:p>
    <w:p w14:paraId="70830E29" w14:textId="1058E4FA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Moment of Silence for Depart</w:t>
      </w:r>
      <w:r w:rsidR="00F13092">
        <w:rPr>
          <w:b/>
        </w:rPr>
        <w:t>ed</w:t>
      </w:r>
      <w:r>
        <w:rPr>
          <w:b/>
        </w:rPr>
        <w:t xml:space="preserve"> Fellows</w:t>
      </w:r>
    </w:p>
    <w:p w14:paraId="6EC33DB8" w14:textId="19E98B0C" w:rsidR="00236F58" w:rsidRDefault="00236F58" w:rsidP="00805BED">
      <w:pPr>
        <w:ind w:left="270"/>
      </w:pPr>
      <w:r>
        <w:t xml:space="preserve">Ms. </w:t>
      </w:r>
      <w:r w:rsidR="0053303D">
        <w:t>Shearer-Swink</w:t>
      </w:r>
      <w:r>
        <w:t xml:space="preserve"> acknowledged Fellows who have passed away since the last business meeting.  The body observed a moment of silence. </w:t>
      </w:r>
    </w:p>
    <w:p w14:paraId="5323B24E" w14:textId="77777777" w:rsidR="00805BED" w:rsidRDefault="00805BED" w:rsidP="00805BED">
      <w:pPr>
        <w:ind w:left="630"/>
      </w:pPr>
    </w:p>
    <w:p w14:paraId="601934D3" w14:textId="77777777" w:rsidR="00603C3A" w:rsidRDefault="00603C3A" w:rsidP="004771A2">
      <w:pPr>
        <w:ind w:left="630" w:firstLine="90"/>
        <w:sectPr w:rsidR="00603C3A" w:rsidSect="00750EFE"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73D7D0B2" w14:textId="3AFB6B4A" w:rsidR="00C86388" w:rsidRDefault="00F06071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Claire Bennett</w:t>
      </w:r>
    </w:p>
    <w:p w14:paraId="4148903E" w14:textId="5F6B3765" w:rsidR="00F06071" w:rsidRDefault="00F06071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John Bentley</w:t>
      </w:r>
    </w:p>
    <w:p w14:paraId="3E9E70DA" w14:textId="6D154FD8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Claude Cormier</w:t>
      </w:r>
    </w:p>
    <w:p w14:paraId="094A7DBC" w14:textId="3EE23B9F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Rudy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Favretti</w:t>
      </w:r>
      <w:proofErr w:type="spellEnd"/>
    </w:p>
    <w:p w14:paraId="53FACA1E" w14:textId="0C042053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Cameron Man</w:t>
      </w:r>
    </w:p>
    <w:p w14:paraId="0C74E536" w14:textId="144D36B1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Harriett Pattison</w:t>
      </w:r>
    </w:p>
    <w:p w14:paraId="056F29B4" w14:textId="1803E7A1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Kevin Robert Perry</w:t>
      </w:r>
    </w:p>
    <w:p w14:paraId="24777D43" w14:textId="5F2505A9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Stephen Plunkard</w:t>
      </w:r>
    </w:p>
    <w:p w14:paraId="061DC8C9" w14:textId="62A30EB1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John Roberts</w:t>
      </w:r>
    </w:p>
    <w:p w14:paraId="098B2AF3" w14:textId="5566C511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Bruce Sharky</w:t>
      </w:r>
    </w:p>
    <w:p w14:paraId="58391DF6" w14:textId="77777777" w:rsidR="0091556B" w:rsidRDefault="0091556B" w:rsidP="00C8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Gere Smith</w:t>
      </w:r>
    </w:p>
    <w:p w14:paraId="50EED2C3" w14:textId="35AD4165" w:rsidR="00C86388" w:rsidRDefault="00632D24" w:rsidP="00C863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Donald Tompkins</w:t>
      </w:r>
      <w:r w:rsidR="00C86388">
        <w:rPr>
          <w:rStyle w:val="eop"/>
          <w:rFonts w:ascii="Calibri" w:hAnsi="Calibri" w:cs="Calibri"/>
          <w:sz w:val="22"/>
          <w:szCs w:val="22"/>
        </w:rPr>
        <w:t> </w:t>
      </w:r>
    </w:p>
    <w:p w14:paraId="0AB45E76" w14:textId="7B960DD4" w:rsidR="008E675B" w:rsidRDefault="008E675B" w:rsidP="00603C3A"/>
    <w:p w14:paraId="7452A53F" w14:textId="11E01C8A" w:rsidR="00913E67" w:rsidRDefault="00913E67" w:rsidP="00603C3A">
      <w:pPr>
        <w:sectPr w:rsidR="00913E67" w:rsidSect="00750EFE">
          <w:type w:val="continuous"/>
          <w:pgSz w:w="12240" w:h="15840" w:code="1"/>
          <w:pgMar w:top="1440" w:right="1440" w:bottom="1440" w:left="2250" w:header="720" w:footer="720" w:gutter="0"/>
          <w:cols w:num="2" w:space="720"/>
        </w:sectPr>
      </w:pPr>
    </w:p>
    <w:p w14:paraId="5F51A061" w14:textId="77777777" w:rsidR="00B652F8" w:rsidRDefault="00B652F8" w:rsidP="00D03F87">
      <w:pPr>
        <w:ind w:left="630" w:firstLine="90"/>
      </w:pPr>
    </w:p>
    <w:p w14:paraId="0274DF34" w14:textId="77777777" w:rsidR="00B652F8" w:rsidRDefault="00B652F8" w:rsidP="00D03F87">
      <w:pPr>
        <w:ind w:left="630" w:firstLine="90"/>
      </w:pPr>
    </w:p>
    <w:p w14:paraId="07ED2862" w14:textId="59829AAE" w:rsidR="00236F58" w:rsidRDefault="00F10882" w:rsidP="00D03F87">
      <w:pPr>
        <w:ind w:left="630" w:firstLine="90"/>
      </w:pPr>
      <w:r>
        <w:tab/>
      </w:r>
      <w:r>
        <w:tab/>
      </w:r>
    </w:p>
    <w:p w14:paraId="3032F75E" w14:textId="291D638E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Recognition of the 20</w:t>
      </w:r>
      <w:r w:rsidR="00B46B15">
        <w:rPr>
          <w:b/>
        </w:rPr>
        <w:t>2</w:t>
      </w:r>
      <w:r w:rsidR="00632D24">
        <w:rPr>
          <w:b/>
        </w:rPr>
        <w:t>3</w:t>
      </w:r>
      <w:r>
        <w:rPr>
          <w:b/>
        </w:rPr>
        <w:t xml:space="preserve"> Class of Fellows</w:t>
      </w:r>
    </w:p>
    <w:p w14:paraId="40C95998" w14:textId="5A23725A" w:rsidR="00F95D2B" w:rsidRDefault="00B46B15" w:rsidP="00805BED">
      <w:pPr>
        <w:ind w:left="270"/>
      </w:pPr>
      <w:r>
        <w:t xml:space="preserve">Ms. </w:t>
      </w:r>
      <w:r w:rsidR="00EB7F31">
        <w:t>Shearer-Swink</w:t>
      </w:r>
      <w:r>
        <w:t xml:space="preserve"> </w:t>
      </w:r>
      <w:r w:rsidR="00236F58">
        <w:t>acknowledged the 20</w:t>
      </w:r>
      <w:r>
        <w:t>2</w:t>
      </w:r>
      <w:r w:rsidR="00632D24">
        <w:t>3</w:t>
      </w:r>
      <w:r w:rsidR="00236F58">
        <w:t xml:space="preserve"> class of Fellows who had been inducted </w:t>
      </w:r>
      <w:r>
        <w:t xml:space="preserve">at the Council of Fellows </w:t>
      </w:r>
      <w:r w:rsidR="002F4E68">
        <w:t>Investiture Ceremony</w:t>
      </w:r>
      <w:r w:rsidR="00B652F8">
        <w:t xml:space="preserve"> the previous evening</w:t>
      </w:r>
      <w:r w:rsidR="00236F58">
        <w:t xml:space="preserve">. </w:t>
      </w:r>
    </w:p>
    <w:p w14:paraId="76D6A09F" w14:textId="77777777" w:rsidR="00F95D2B" w:rsidRDefault="00F95D2B" w:rsidP="00805BED">
      <w:pPr>
        <w:ind w:left="270"/>
        <w:sectPr w:rsidR="00F95D2B" w:rsidSect="00750EFE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>
        <w:tab/>
      </w:r>
      <w:r>
        <w:tab/>
      </w:r>
      <w:r>
        <w:tab/>
      </w:r>
    </w:p>
    <w:tbl>
      <w:tblPr>
        <w:tblW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</w:tblGrid>
      <w:tr w:rsidR="004D14C4" w14:paraId="4382015B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4A31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Patrick Jay Beam</w:t>
            </w:r>
          </w:p>
        </w:tc>
      </w:tr>
      <w:tr w:rsidR="004D14C4" w14:paraId="1FB51F52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AEBCE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Robb Berg</w:t>
            </w:r>
          </w:p>
        </w:tc>
      </w:tr>
      <w:tr w:rsidR="004D14C4" w14:paraId="68A2ED6C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F4C68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Tina Bishop</w:t>
            </w:r>
          </w:p>
        </w:tc>
      </w:tr>
      <w:tr w:rsidR="004D14C4" w14:paraId="0B3574C8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B388E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C.L. Bohannon</w:t>
            </w:r>
          </w:p>
        </w:tc>
      </w:tr>
      <w:tr w:rsidR="004D14C4" w14:paraId="21BBB73D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DE44A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Renée Byers </w:t>
            </w:r>
          </w:p>
        </w:tc>
      </w:tr>
      <w:tr w:rsidR="004D14C4" w14:paraId="4C0322CF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15629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Taewook Cha</w:t>
            </w:r>
          </w:p>
        </w:tc>
      </w:tr>
      <w:tr w:rsidR="004D14C4" w14:paraId="594EEA50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B36B8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Beth Topham Clark</w:t>
            </w:r>
          </w:p>
        </w:tc>
      </w:tr>
      <w:tr w:rsidR="004D14C4" w14:paraId="1C85728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FE51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Allison Kirkpatrick Colwell</w:t>
            </w:r>
          </w:p>
        </w:tc>
      </w:tr>
      <w:tr w:rsidR="004D14C4" w14:paraId="3D1D012A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6D16C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Aida M. Curtis</w:t>
            </w:r>
          </w:p>
        </w:tc>
      </w:tr>
      <w:tr w:rsidR="004D14C4" w14:paraId="6B20009C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27570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Matthew Eric Davis</w:t>
            </w:r>
          </w:p>
        </w:tc>
      </w:tr>
      <w:tr w:rsidR="004D14C4" w14:paraId="14D75BD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43FFB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Sharon Deep-Nelson</w:t>
            </w:r>
          </w:p>
        </w:tc>
      </w:tr>
      <w:tr w:rsidR="004D14C4" w14:paraId="4F7496F6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A66C0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Michelle Jeffrey Delk</w:t>
            </w:r>
          </w:p>
        </w:tc>
      </w:tr>
      <w:tr w:rsidR="004D14C4" w14:paraId="3C316874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03295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Nord Eriksson</w:t>
            </w:r>
          </w:p>
        </w:tc>
      </w:tr>
      <w:tr w:rsidR="004D14C4" w14:paraId="450FB68A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0FA50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Connie Yunhui Fan</w:t>
            </w:r>
          </w:p>
        </w:tc>
      </w:tr>
      <w:tr w:rsidR="004D14C4" w14:paraId="0C3AFD59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AA00E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Craig D. Farnsworth</w:t>
            </w:r>
          </w:p>
        </w:tc>
      </w:tr>
      <w:tr w:rsidR="004D14C4" w14:paraId="3DCB4172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60504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Kelleann Foster</w:t>
            </w:r>
          </w:p>
        </w:tc>
      </w:tr>
      <w:tr w:rsidR="004D14C4" w14:paraId="7859D2EA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A87D5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Kenneth E. Francis</w:t>
            </w:r>
          </w:p>
        </w:tc>
      </w:tr>
      <w:tr w:rsidR="004D14C4" w14:paraId="16C1450F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D415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Jay Gehler</w:t>
            </w:r>
          </w:p>
        </w:tc>
      </w:tr>
      <w:tr w:rsidR="004D14C4" w14:paraId="3298F17C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313B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Robert J. Gunderson</w:t>
            </w:r>
          </w:p>
        </w:tc>
      </w:tr>
      <w:tr w:rsidR="004D14C4" w14:paraId="0F0A9204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4E1E3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Bryan D. Hanes</w:t>
            </w:r>
          </w:p>
        </w:tc>
      </w:tr>
      <w:tr w:rsidR="004D14C4" w14:paraId="74E7C8AC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0610C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Jeffrey Hou</w:t>
            </w:r>
          </w:p>
        </w:tc>
      </w:tr>
      <w:tr w:rsidR="004D14C4" w14:paraId="5751299F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A5AFA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Dorothée Imbert</w:t>
            </w:r>
          </w:p>
        </w:tc>
      </w:tr>
      <w:tr w:rsidR="004D14C4" w14:paraId="7B875F94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69BE4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Manisha Kaul</w:t>
            </w:r>
          </w:p>
        </w:tc>
      </w:tr>
      <w:tr w:rsidR="004D14C4" w14:paraId="7D2B41D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AA43C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Kate Kennen</w:t>
            </w:r>
          </w:p>
        </w:tc>
      </w:tr>
      <w:tr w:rsidR="004D14C4" w14:paraId="4B8597DD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9260C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John A. Kett</w:t>
            </w:r>
          </w:p>
        </w:tc>
      </w:tr>
      <w:tr w:rsidR="004D14C4" w14:paraId="646333BE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FDCB7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David Koga</w:t>
            </w:r>
          </w:p>
        </w:tc>
      </w:tr>
      <w:tr w:rsidR="004D14C4" w14:paraId="3845752E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4E301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Joy Marie Kuebler</w:t>
            </w:r>
          </w:p>
        </w:tc>
      </w:tr>
      <w:tr w:rsidR="004D14C4" w14:paraId="1FBF5DA8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D3B0E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Marieke Lacasse</w:t>
            </w:r>
          </w:p>
        </w:tc>
      </w:tr>
      <w:tr w:rsidR="004D14C4" w14:paraId="3189D530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8BA25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Theodore E. Lee</w:t>
            </w:r>
          </w:p>
        </w:tc>
      </w:tr>
      <w:tr w:rsidR="004D14C4" w14:paraId="7E49A826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471A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Robert Loftis</w:t>
            </w:r>
          </w:p>
        </w:tc>
      </w:tr>
      <w:tr w:rsidR="004D14C4" w14:paraId="19965FAA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4C3BF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Jeanne M. Lukenda</w:t>
            </w:r>
          </w:p>
        </w:tc>
      </w:tr>
      <w:tr w:rsidR="004D14C4" w14:paraId="200671C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0B82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Laurie Matthews</w:t>
            </w:r>
          </w:p>
        </w:tc>
      </w:tr>
      <w:tr w:rsidR="004D14C4" w14:paraId="6B4CC24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71065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Emily Ryan McCoy</w:t>
            </w:r>
          </w:p>
        </w:tc>
      </w:tr>
      <w:tr w:rsidR="004D14C4" w14:paraId="05EAE0B7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580CB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Karen J. McCoy</w:t>
            </w:r>
          </w:p>
        </w:tc>
      </w:tr>
      <w:tr w:rsidR="004D14C4" w14:paraId="178809F1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B6E6D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Guy Michaelsen</w:t>
            </w:r>
          </w:p>
        </w:tc>
      </w:tr>
      <w:tr w:rsidR="004D14C4" w14:paraId="5AFBD3F0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21AD2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Willett Moss</w:t>
            </w:r>
          </w:p>
        </w:tc>
      </w:tr>
      <w:tr w:rsidR="004D14C4" w14:paraId="02F62EB8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E7C60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Galen D. Newman</w:t>
            </w:r>
          </w:p>
        </w:tc>
      </w:tr>
      <w:tr w:rsidR="004D14C4" w14:paraId="56FA3780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AF307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Nancy Dolores Owens</w:t>
            </w:r>
          </w:p>
        </w:tc>
      </w:tr>
      <w:tr w:rsidR="004D14C4" w14:paraId="4475D85B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FFFD1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Ebru Özer</w:t>
            </w:r>
          </w:p>
        </w:tc>
      </w:tr>
      <w:tr w:rsidR="004D14C4" w14:paraId="4B6B8AC5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9F651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Robert F. Poore</w:t>
            </w:r>
          </w:p>
        </w:tc>
      </w:tr>
      <w:tr w:rsidR="004D14C4" w14:paraId="55A187D1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77F74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Kenneth B. Prince</w:t>
            </w:r>
          </w:p>
        </w:tc>
      </w:tr>
      <w:tr w:rsidR="004D14C4" w14:paraId="3CD3DD5C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42E60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Robert Bernard Rennebohm</w:t>
            </w:r>
          </w:p>
        </w:tc>
      </w:tr>
      <w:tr w:rsidR="004D14C4" w14:paraId="779456B7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FED03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Kirt Ammann Rieder</w:t>
            </w:r>
          </w:p>
        </w:tc>
      </w:tr>
      <w:tr w:rsidR="004D14C4" w14:paraId="09555304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FA764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Stephen W. Schrader, Jr.</w:t>
            </w:r>
          </w:p>
        </w:tc>
      </w:tr>
      <w:tr w:rsidR="004D14C4" w14:paraId="26F9E9FD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E6FF6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Katherine B. Stickley</w:t>
            </w:r>
          </w:p>
        </w:tc>
      </w:tr>
      <w:tr w:rsidR="004D14C4" w14:paraId="75F4D480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25C89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Jennifer Toole</w:t>
            </w:r>
          </w:p>
        </w:tc>
      </w:tr>
      <w:tr w:rsidR="004D14C4" w14:paraId="43883673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91F72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Mauricio Villarreal</w:t>
            </w:r>
          </w:p>
        </w:tc>
      </w:tr>
      <w:tr w:rsidR="004D14C4" w14:paraId="4BC428C9" w14:textId="77777777" w:rsidTr="00003256">
        <w:trPr>
          <w:trHeight w:val="255"/>
        </w:trPr>
        <w:tc>
          <w:tcPr>
            <w:tcW w:w="3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DB20B" w14:textId="77777777" w:rsidR="004D14C4" w:rsidRDefault="004D14C4" w:rsidP="0000325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Bo Yang</w:t>
            </w:r>
          </w:p>
        </w:tc>
      </w:tr>
    </w:tbl>
    <w:p w14:paraId="67E129F8" w14:textId="39132A1C" w:rsidR="00FF79D1" w:rsidRPr="00D76B2F" w:rsidRDefault="00FF79D1" w:rsidP="00FF79D1">
      <w:pPr>
        <w:rPr>
          <w:rFonts w:cstheme="minorHAnsi"/>
        </w:rPr>
      </w:pPr>
    </w:p>
    <w:p w14:paraId="1761171B" w14:textId="2D5398F5" w:rsidR="00DC2B77" w:rsidRDefault="00DC2B77" w:rsidP="00DC2B77">
      <w:pPr>
        <w:ind w:left="270"/>
      </w:pPr>
    </w:p>
    <w:p w14:paraId="6957188E" w14:textId="77777777" w:rsidR="00DC2B77" w:rsidRDefault="00DC2B77" w:rsidP="00DC2B77"/>
    <w:p w14:paraId="0F4C1624" w14:textId="0F214926" w:rsidR="00DC2B77" w:rsidRDefault="00DC2B77" w:rsidP="00DC2B77">
      <w:pPr>
        <w:sectPr w:rsidR="00DC2B77" w:rsidSect="00750EFE">
          <w:type w:val="continuous"/>
          <w:pgSz w:w="12240" w:h="15840" w:code="1"/>
          <w:pgMar w:top="1440" w:right="1440" w:bottom="1440" w:left="3510" w:header="720" w:footer="720" w:gutter="0"/>
          <w:cols w:num="2" w:space="180"/>
        </w:sectPr>
      </w:pPr>
      <w:r>
        <w:t xml:space="preserve">   </w:t>
      </w:r>
    </w:p>
    <w:p w14:paraId="7EEA8606" w14:textId="22DCE50E" w:rsidR="004771A2" w:rsidRDefault="004771A2" w:rsidP="00805BED">
      <w:pPr>
        <w:ind w:left="270"/>
      </w:pPr>
    </w:p>
    <w:p w14:paraId="5D32D43E" w14:textId="77777777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Council of Fellows Scholarship Presentation</w:t>
      </w:r>
    </w:p>
    <w:p w14:paraId="02053E8C" w14:textId="2327D545" w:rsidR="00236F58" w:rsidRDefault="00B46B15" w:rsidP="00FB466E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t xml:space="preserve">Ms. </w:t>
      </w:r>
      <w:r w:rsidR="00826143">
        <w:t>Shearer-Swink</w:t>
      </w:r>
      <w:r>
        <w:t xml:space="preserve"> 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recognized the </w:t>
      </w:r>
      <w:r w:rsidR="00236F58" w:rsidRPr="004771A2">
        <w:rPr>
          <w:rFonts w:asciiTheme="minorHAnsi" w:hAnsiTheme="minorHAnsi" w:cstheme="minorHAnsi"/>
          <w:sz w:val="22"/>
          <w:szCs w:val="22"/>
        </w:rPr>
        <w:t>four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 Council of Fellows 20</w:t>
      </w:r>
      <w:r w:rsidR="00B7345F" w:rsidRPr="00805BED">
        <w:rPr>
          <w:rFonts w:asciiTheme="minorHAnsi" w:hAnsiTheme="minorHAnsi" w:cstheme="minorHAnsi"/>
          <w:sz w:val="22"/>
          <w:szCs w:val="22"/>
        </w:rPr>
        <w:t>2</w:t>
      </w:r>
      <w:r w:rsidR="007D5807">
        <w:rPr>
          <w:rFonts w:asciiTheme="minorHAnsi" w:hAnsiTheme="minorHAnsi" w:cstheme="minorHAnsi"/>
          <w:sz w:val="22"/>
          <w:szCs w:val="22"/>
        </w:rPr>
        <w:t>3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 scholarship recipients</w:t>
      </w:r>
      <w:r w:rsidR="00FB466E">
        <w:rPr>
          <w:rFonts w:asciiTheme="minorHAnsi" w:hAnsiTheme="minorHAnsi" w:cstheme="minorHAnsi"/>
          <w:sz w:val="22"/>
          <w:szCs w:val="22"/>
        </w:rPr>
        <w:t>.</w:t>
      </w:r>
    </w:p>
    <w:p w14:paraId="0A265086" w14:textId="77777777" w:rsidR="007D5807" w:rsidRPr="00AA1A79" w:rsidRDefault="008A36C3" w:rsidP="007D5807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D5807" w:rsidRPr="002009E0">
        <w:rPr>
          <w:rFonts w:asciiTheme="minorHAnsi" w:hAnsiTheme="minorHAnsi" w:cstheme="minorHAnsi"/>
          <w:sz w:val="22"/>
          <w:szCs w:val="22"/>
        </w:rPr>
        <w:t>Javiera Diaz-Oritz</w:t>
      </w:r>
      <w:r w:rsidR="007D5807" w:rsidRPr="00AA1A79">
        <w:rPr>
          <w:rFonts w:asciiTheme="minorHAnsi" w:hAnsiTheme="minorHAnsi" w:cstheme="minorHAnsi"/>
          <w:sz w:val="22"/>
          <w:szCs w:val="22"/>
        </w:rPr>
        <w:t>, Student ASLA,</w:t>
      </w:r>
      <w:r w:rsidR="007D5807" w:rsidRPr="002009E0">
        <w:rPr>
          <w:rFonts w:asciiTheme="minorHAnsi" w:hAnsiTheme="minorHAnsi" w:cstheme="minorHAnsi"/>
          <w:sz w:val="22"/>
          <w:szCs w:val="22"/>
        </w:rPr>
        <w:t xml:space="preserve"> University of Maryland</w:t>
      </w:r>
    </w:p>
    <w:p w14:paraId="7AEBD096" w14:textId="538784FD" w:rsidR="007D5807" w:rsidRPr="00AA1A79" w:rsidRDefault="007D5807" w:rsidP="007D5807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Adriel Jimenez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Pr="002009E0">
        <w:rPr>
          <w:rFonts w:asciiTheme="minorHAnsi" w:hAnsiTheme="minorHAnsi" w:cstheme="minorHAnsi"/>
          <w:sz w:val="22"/>
          <w:szCs w:val="22"/>
        </w:rPr>
        <w:t>University of Florida</w:t>
      </w:r>
      <w:r w:rsidRPr="00AA1A79" w:rsidDel="000C4A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(not present)</w:t>
      </w:r>
    </w:p>
    <w:p w14:paraId="43ADF544" w14:textId="256A54F3" w:rsidR="007D5807" w:rsidRPr="002009E0" w:rsidRDefault="007D5807" w:rsidP="007D5807">
      <w:pPr>
        <w:tabs>
          <w:tab w:val="left" w:pos="810"/>
        </w:tabs>
        <w:spacing w:line="240" w:lineRule="auto"/>
        <w:ind w:left="-270"/>
        <w:rPr>
          <w:rFonts w:asciiTheme="minorHAnsi" w:hAnsiTheme="minorHAnsi" w:cstheme="minorHAnsi"/>
          <w:sz w:val="22"/>
          <w:szCs w:val="22"/>
        </w:rPr>
      </w:pPr>
      <w:r w:rsidRPr="00AA1A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Lily Saephan</w:t>
      </w:r>
      <w:r w:rsidRPr="00AA1A79">
        <w:rPr>
          <w:rFonts w:asciiTheme="minorHAnsi" w:hAnsiTheme="minorHAnsi" w:cstheme="minorHAnsi"/>
          <w:sz w:val="22"/>
          <w:szCs w:val="22"/>
        </w:rPr>
        <w:t xml:space="preserve">, Student ASLA, </w:t>
      </w:r>
      <w:r w:rsidRPr="002009E0">
        <w:rPr>
          <w:rFonts w:asciiTheme="minorHAnsi" w:hAnsiTheme="minorHAnsi" w:cstheme="minorHAnsi"/>
          <w:sz w:val="22"/>
          <w:szCs w:val="22"/>
        </w:rPr>
        <w:t>Cal Poly Pomona</w:t>
      </w:r>
    </w:p>
    <w:p w14:paraId="1E3D232E" w14:textId="54E6E1F8" w:rsidR="00236F58" w:rsidRDefault="007D5807" w:rsidP="007D5807">
      <w:pPr>
        <w:spacing w:line="240" w:lineRule="auto"/>
        <w:ind w:firstLine="270"/>
      </w:pPr>
      <w:r w:rsidRPr="002009E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009E0">
        <w:rPr>
          <w:rFonts w:asciiTheme="minorHAnsi" w:hAnsiTheme="minorHAnsi" w:cstheme="minorHAnsi"/>
          <w:sz w:val="22"/>
          <w:szCs w:val="22"/>
        </w:rPr>
        <w:t>Fiorella Sibaja, Student ASLA, University of Arkansas</w:t>
      </w:r>
    </w:p>
    <w:p w14:paraId="72AE9059" w14:textId="77777777" w:rsidR="007D5807" w:rsidRDefault="007D5807" w:rsidP="007D5807">
      <w:pPr>
        <w:pStyle w:val="PlainText"/>
        <w:spacing w:line="288" w:lineRule="auto"/>
        <w:ind w:left="270"/>
        <w:rPr>
          <w:b/>
        </w:rPr>
      </w:pPr>
    </w:p>
    <w:p w14:paraId="2A7B5689" w14:textId="4103B33E" w:rsidR="00236F58" w:rsidRPr="000F76A8" w:rsidRDefault="002B39EF" w:rsidP="00236F58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Scholarship </w:t>
      </w:r>
      <w:r w:rsidR="00236F58" w:rsidRPr="000F76A8">
        <w:rPr>
          <w:rFonts w:asciiTheme="minorHAnsi" w:hAnsiTheme="minorHAnsi" w:cstheme="minorHAnsi"/>
          <w:b/>
          <w:sz w:val="22"/>
          <w:szCs w:val="22"/>
        </w:rPr>
        <w:t>Financial Report</w:t>
      </w:r>
    </w:p>
    <w:p w14:paraId="147B23AA" w14:textId="77777777" w:rsidR="00AD1E51" w:rsidRDefault="00236F58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</w:t>
      </w:r>
      <w:r w:rsidRPr="000F76A8">
        <w:rPr>
          <w:rFonts w:asciiTheme="minorHAnsi" w:hAnsiTheme="minorHAnsi" w:cstheme="minorHAnsi"/>
          <w:sz w:val="22"/>
          <w:szCs w:val="22"/>
        </w:rPr>
        <w:t xml:space="preserve"> O’Brien and </w:t>
      </w:r>
      <w:r>
        <w:rPr>
          <w:rFonts w:asciiTheme="minorHAnsi" w:hAnsiTheme="minorHAnsi" w:cstheme="minorHAnsi"/>
          <w:sz w:val="22"/>
          <w:szCs w:val="22"/>
        </w:rPr>
        <w:t>Ms.</w:t>
      </w:r>
      <w:r w:rsidRPr="000F76A8">
        <w:rPr>
          <w:rFonts w:asciiTheme="minorHAnsi" w:hAnsiTheme="minorHAnsi" w:cstheme="minorHAnsi"/>
          <w:sz w:val="22"/>
          <w:szCs w:val="22"/>
        </w:rPr>
        <w:t xml:space="preserve"> Deutsch provided a financial update on the COF Scholarship Fund.  The year-end 20</w:t>
      </w:r>
      <w:r w:rsidR="00486544">
        <w:rPr>
          <w:rFonts w:asciiTheme="minorHAnsi" w:hAnsiTheme="minorHAnsi" w:cstheme="minorHAnsi"/>
          <w:sz w:val="22"/>
          <w:szCs w:val="22"/>
        </w:rPr>
        <w:t>2</w:t>
      </w:r>
      <w:r w:rsidR="002B39EF">
        <w:rPr>
          <w:rFonts w:asciiTheme="minorHAnsi" w:hAnsiTheme="minorHAnsi" w:cstheme="minorHAnsi"/>
          <w:sz w:val="22"/>
          <w:szCs w:val="22"/>
        </w:rPr>
        <w:t>2</w:t>
      </w:r>
      <w:r w:rsidRPr="000F76A8">
        <w:rPr>
          <w:rFonts w:asciiTheme="minorHAnsi" w:hAnsiTheme="minorHAnsi" w:cstheme="minorHAnsi"/>
          <w:sz w:val="22"/>
          <w:szCs w:val="22"/>
        </w:rPr>
        <w:t xml:space="preserve"> balance was </w:t>
      </w:r>
      <w:r w:rsidR="00603C3A">
        <w:rPr>
          <w:rFonts w:asciiTheme="minorHAnsi" w:hAnsiTheme="minorHAnsi" w:cstheme="minorHAnsi"/>
          <w:sz w:val="22"/>
          <w:szCs w:val="22"/>
        </w:rPr>
        <w:t>$</w:t>
      </w:r>
      <w:r w:rsidR="000078A9">
        <w:rPr>
          <w:rFonts w:asciiTheme="minorHAnsi" w:hAnsiTheme="minorHAnsi" w:cstheme="minorHAnsi"/>
          <w:sz w:val="22"/>
          <w:szCs w:val="22"/>
        </w:rPr>
        <w:t>650,27</w:t>
      </w:r>
      <w:r w:rsidR="00973F27">
        <w:rPr>
          <w:rFonts w:asciiTheme="minorHAnsi" w:hAnsiTheme="minorHAnsi" w:cstheme="minorHAnsi"/>
          <w:sz w:val="22"/>
          <w:szCs w:val="22"/>
        </w:rPr>
        <w:t>4</w:t>
      </w:r>
      <w:r w:rsidR="00603C3A">
        <w:rPr>
          <w:rFonts w:asciiTheme="minorHAnsi" w:hAnsiTheme="minorHAnsi" w:cstheme="minorHAnsi"/>
          <w:sz w:val="22"/>
          <w:szCs w:val="22"/>
        </w:rPr>
        <w:t>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Principal contributions from 20</w:t>
      </w:r>
      <w:r w:rsidR="005C6A63">
        <w:rPr>
          <w:rFonts w:asciiTheme="minorHAnsi" w:hAnsiTheme="minorHAnsi" w:cstheme="minorHAnsi"/>
          <w:sz w:val="22"/>
          <w:szCs w:val="22"/>
        </w:rPr>
        <w:t>2</w:t>
      </w:r>
      <w:r w:rsidR="00AA2B8A">
        <w:rPr>
          <w:rFonts w:asciiTheme="minorHAnsi" w:hAnsiTheme="minorHAnsi" w:cstheme="minorHAnsi"/>
          <w:sz w:val="22"/>
          <w:szCs w:val="22"/>
        </w:rPr>
        <w:t>1</w:t>
      </w:r>
      <w:r w:rsidRPr="000F76A8">
        <w:rPr>
          <w:rFonts w:asciiTheme="minorHAnsi" w:hAnsiTheme="minorHAnsi" w:cstheme="minorHAnsi"/>
          <w:sz w:val="22"/>
          <w:szCs w:val="22"/>
        </w:rPr>
        <w:t xml:space="preserve"> totaled </w:t>
      </w:r>
      <w:r w:rsidR="00603C3A">
        <w:rPr>
          <w:rFonts w:asciiTheme="minorHAnsi" w:hAnsiTheme="minorHAnsi" w:cstheme="minorHAnsi"/>
          <w:sz w:val="22"/>
          <w:szCs w:val="22"/>
        </w:rPr>
        <w:t>$</w:t>
      </w:r>
      <w:r w:rsidR="00973F27">
        <w:rPr>
          <w:rFonts w:asciiTheme="minorHAnsi" w:hAnsiTheme="minorHAnsi" w:cstheme="minorHAnsi"/>
          <w:sz w:val="22"/>
          <w:szCs w:val="22"/>
        </w:rPr>
        <w:t>46,515</w:t>
      </w:r>
      <w:r w:rsidR="005C6A63">
        <w:rPr>
          <w:rFonts w:asciiTheme="minorHAnsi" w:hAnsiTheme="minorHAnsi" w:cstheme="minorHAnsi"/>
          <w:sz w:val="22"/>
          <w:szCs w:val="22"/>
        </w:rPr>
        <w:t>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B38070" w14:textId="4479ECB8" w:rsidR="005F6D85" w:rsidRDefault="000E0472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$13,342.</w:t>
      </w:r>
      <w:r w:rsidR="00CB557C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in contributions </w:t>
      </w:r>
      <w:r w:rsidR="00E948E8">
        <w:rPr>
          <w:rFonts w:asciiTheme="minorHAnsi" w:hAnsiTheme="minorHAnsi" w:cstheme="minorHAnsi"/>
          <w:sz w:val="22"/>
          <w:szCs w:val="22"/>
        </w:rPr>
        <w:t xml:space="preserve">was raised last night </w:t>
      </w:r>
      <w:r>
        <w:rPr>
          <w:rFonts w:asciiTheme="minorHAnsi" w:hAnsiTheme="minorHAnsi" w:cstheme="minorHAnsi"/>
          <w:sz w:val="22"/>
          <w:szCs w:val="22"/>
        </w:rPr>
        <w:t xml:space="preserve">at the Fellows dinner </w:t>
      </w:r>
      <w:r w:rsidR="00E948E8">
        <w:rPr>
          <w:rFonts w:asciiTheme="minorHAnsi" w:hAnsiTheme="minorHAnsi" w:cstheme="minorHAnsi"/>
          <w:sz w:val="22"/>
          <w:szCs w:val="22"/>
        </w:rPr>
        <w:t xml:space="preserve">and during the business meeting </w:t>
      </w:r>
      <w:r w:rsidR="00806F05">
        <w:rPr>
          <w:rFonts w:asciiTheme="minorHAnsi" w:hAnsiTheme="minorHAnsi" w:cstheme="minorHAnsi"/>
          <w:sz w:val="22"/>
          <w:szCs w:val="22"/>
        </w:rPr>
        <w:t>in response to the $10,000 match from Margie Simmons, Landscape Forms CEO to total $2</w:t>
      </w:r>
      <w:r w:rsidR="00E948E8">
        <w:rPr>
          <w:rFonts w:asciiTheme="minorHAnsi" w:hAnsiTheme="minorHAnsi" w:cstheme="minorHAnsi"/>
          <w:sz w:val="22"/>
          <w:szCs w:val="22"/>
        </w:rPr>
        <w:t>3,342.</w:t>
      </w:r>
      <w:r w:rsidR="00CB557C">
        <w:rPr>
          <w:rFonts w:asciiTheme="minorHAnsi" w:hAnsiTheme="minorHAnsi" w:cstheme="minorHAnsi"/>
          <w:sz w:val="22"/>
          <w:szCs w:val="22"/>
        </w:rPr>
        <w:t>00</w:t>
      </w:r>
      <w:r w:rsidR="00E948E8">
        <w:rPr>
          <w:rFonts w:asciiTheme="minorHAnsi" w:hAnsiTheme="minorHAnsi" w:cstheme="minorHAnsi"/>
          <w:sz w:val="22"/>
          <w:szCs w:val="22"/>
        </w:rPr>
        <w:t xml:space="preserve"> in donations.</w:t>
      </w:r>
    </w:p>
    <w:p w14:paraId="79532B24" w14:textId="77777777" w:rsidR="005F6D85" w:rsidRDefault="005F6D85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</w:p>
    <w:p w14:paraId="71F4D925" w14:textId="428E3D28" w:rsidR="00412AF5" w:rsidRPr="000F76A8" w:rsidRDefault="00412AF5" w:rsidP="00412AF5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Swearing-in of New Officers</w:t>
      </w:r>
    </w:p>
    <w:p w14:paraId="593B5315" w14:textId="487EC356" w:rsidR="00412AF5" w:rsidRDefault="00412AF5" w:rsidP="00412AF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Shearer-Swink swore in</w:t>
      </w:r>
      <w:r w:rsidR="00AC1712">
        <w:rPr>
          <w:rFonts w:asciiTheme="minorHAnsi" w:hAnsiTheme="minorHAnsi" w:cstheme="minorHAnsi"/>
          <w:sz w:val="22"/>
          <w:szCs w:val="22"/>
        </w:rPr>
        <w:t xml:space="preserve"> those new officers who were present</w:t>
      </w:r>
      <w:r>
        <w:rPr>
          <w:rFonts w:asciiTheme="minorHAnsi" w:hAnsiTheme="minorHAnsi" w:cstheme="minorHAnsi"/>
          <w:sz w:val="22"/>
          <w:szCs w:val="22"/>
        </w:rPr>
        <w:t>.</w:t>
      </w:r>
      <w:r w:rsidR="00C162DB">
        <w:rPr>
          <w:rFonts w:asciiTheme="minorHAnsi" w:hAnsiTheme="minorHAnsi" w:cstheme="minorHAnsi"/>
          <w:sz w:val="22"/>
          <w:szCs w:val="22"/>
        </w:rPr>
        <w:t xml:space="preserve"> Others will be sworn in virtually.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11C665" w14:textId="77777777" w:rsidR="00412AF5" w:rsidRDefault="00412AF5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</w:p>
    <w:p w14:paraId="0BE5CCF3" w14:textId="42C3391D" w:rsidR="0062775A" w:rsidRPr="000F76A8" w:rsidRDefault="002A257B" w:rsidP="0062775A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New</w:t>
      </w:r>
      <w:r w:rsidR="0062775A">
        <w:rPr>
          <w:rFonts w:asciiTheme="minorHAnsi" w:hAnsiTheme="minorHAnsi" w:cstheme="minorHAnsi"/>
          <w:b/>
          <w:sz w:val="22"/>
          <w:szCs w:val="22"/>
        </w:rPr>
        <w:t xml:space="preserve"> Business</w:t>
      </w:r>
    </w:p>
    <w:p w14:paraId="09F4327D" w14:textId="34B31B92" w:rsidR="0062775A" w:rsidRDefault="00D602CB" w:rsidP="0062775A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included </w:t>
      </w:r>
      <w:r w:rsidR="00745B3B">
        <w:rPr>
          <w:rFonts w:asciiTheme="minorHAnsi" w:hAnsiTheme="minorHAnsi" w:cstheme="minorHAnsi"/>
          <w:sz w:val="22"/>
          <w:szCs w:val="22"/>
        </w:rPr>
        <w:t>participating in ASLA’s mentorship program</w:t>
      </w:r>
      <w:r w:rsidR="002D1412">
        <w:rPr>
          <w:rFonts w:asciiTheme="minorHAnsi" w:hAnsiTheme="minorHAnsi" w:cstheme="minorHAnsi"/>
          <w:sz w:val="22"/>
          <w:szCs w:val="22"/>
        </w:rPr>
        <w:t xml:space="preserve"> and </w:t>
      </w:r>
      <w:r w:rsidR="004459CE">
        <w:rPr>
          <w:rFonts w:asciiTheme="minorHAnsi" w:hAnsiTheme="minorHAnsi" w:cstheme="minorHAnsi"/>
          <w:sz w:val="22"/>
          <w:szCs w:val="22"/>
        </w:rPr>
        <w:t>questions about how the new nomination guidelines were being received</w:t>
      </w:r>
      <w:r w:rsidR="0062775A" w:rsidRPr="00B54A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848725" w14:textId="77777777" w:rsidR="00E710A8" w:rsidRDefault="00E710A8" w:rsidP="00805BED">
      <w:pPr>
        <w:spacing w:line="240" w:lineRule="auto"/>
        <w:ind w:left="270"/>
      </w:pPr>
    </w:p>
    <w:p w14:paraId="5AECA1B0" w14:textId="77777777" w:rsidR="00236F58" w:rsidRDefault="00236F58" w:rsidP="00236F58">
      <w:pPr>
        <w:pStyle w:val="PlainText"/>
        <w:spacing w:line="288" w:lineRule="auto"/>
      </w:pPr>
      <w:r>
        <w:tab/>
      </w:r>
    </w:p>
    <w:p w14:paraId="4303C11E" w14:textId="5AFADC52" w:rsidR="00236F58" w:rsidRPr="0042428F" w:rsidRDefault="00236F58" w:rsidP="00236F58">
      <w:pPr>
        <w:rPr>
          <w:rFonts w:asciiTheme="minorHAnsi" w:hAnsiTheme="minorHAnsi" w:cstheme="minorHAnsi"/>
          <w:sz w:val="22"/>
          <w:szCs w:val="22"/>
        </w:rPr>
      </w:pPr>
      <w:r w:rsidRPr="0042428F">
        <w:rPr>
          <w:rFonts w:asciiTheme="minorHAnsi" w:hAnsiTheme="minorHAnsi" w:cstheme="minorHAnsi"/>
          <w:sz w:val="22"/>
          <w:szCs w:val="22"/>
        </w:rPr>
        <w:t xml:space="preserve">There being no further business, the meeting adjourned at </w:t>
      </w:r>
      <w:r w:rsidR="002A257B">
        <w:rPr>
          <w:rFonts w:asciiTheme="minorHAnsi" w:hAnsiTheme="minorHAnsi" w:cstheme="minorHAnsi"/>
          <w:sz w:val="22"/>
          <w:szCs w:val="22"/>
        </w:rPr>
        <w:t>8:58</w:t>
      </w:r>
      <w:r w:rsidR="00E322A7">
        <w:rPr>
          <w:rFonts w:asciiTheme="minorHAnsi" w:hAnsiTheme="minorHAnsi" w:cstheme="minorHAnsi"/>
          <w:sz w:val="22"/>
          <w:szCs w:val="22"/>
        </w:rPr>
        <w:t>am</w:t>
      </w:r>
      <w:r w:rsidRPr="0042428F">
        <w:rPr>
          <w:rFonts w:asciiTheme="minorHAnsi" w:hAnsiTheme="minorHAnsi" w:cstheme="minorHAnsi"/>
          <w:sz w:val="22"/>
          <w:szCs w:val="22"/>
        </w:rPr>
        <w:t xml:space="preserve"> on </w:t>
      </w:r>
      <w:r w:rsidR="007D24C3">
        <w:rPr>
          <w:rFonts w:asciiTheme="minorHAnsi" w:hAnsiTheme="minorHAnsi" w:cstheme="minorHAnsi"/>
          <w:sz w:val="22"/>
          <w:szCs w:val="22"/>
        </w:rPr>
        <w:t xml:space="preserve">Monday, </w:t>
      </w:r>
      <w:r w:rsidR="004459CE">
        <w:rPr>
          <w:rFonts w:asciiTheme="minorHAnsi" w:hAnsiTheme="minorHAnsi" w:cstheme="minorHAnsi"/>
          <w:sz w:val="22"/>
          <w:szCs w:val="22"/>
        </w:rPr>
        <w:t>October</w:t>
      </w:r>
      <w:r w:rsidR="002952FE">
        <w:rPr>
          <w:rFonts w:asciiTheme="minorHAnsi" w:hAnsiTheme="minorHAnsi" w:cstheme="minorHAnsi"/>
          <w:sz w:val="22"/>
          <w:szCs w:val="22"/>
        </w:rPr>
        <w:t xml:space="preserve"> 30, 2023</w:t>
      </w:r>
      <w:r w:rsidR="00B734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14701F" w14:textId="77777777" w:rsidR="00236F58" w:rsidRDefault="00236F58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36F58" w:rsidSect="00750EFE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B7C7" w14:textId="77777777" w:rsidR="00750EFE" w:rsidRDefault="00750EFE">
      <w:r>
        <w:separator/>
      </w:r>
    </w:p>
  </w:endnote>
  <w:endnote w:type="continuationSeparator" w:id="0">
    <w:p w14:paraId="400F2DDB" w14:textId="77777777" w:rsidR="00750EFE" w:rsidRDefault="007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D6E6" w14:textId="77777777" w:rsidR="000F5150" w:rsidRDefault="000F51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14:paraId="36CBFF83" w14:textId="77777777" w:rsidR="000F5150" w:rsidRDefault="000F51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835B" w14:textId="77777777" w:rsidR="000F5150" w:rsidRDefault="000F5150" w:rsidP="009A766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1F0C">
      <w:rPr>
        <w:noProof/>
      </w:rPr>
      <w:t>3</w:t>
    </w:r>
    <w:r>
      <w:fldChar w:fldCharType="end"/>
    </w:r>
    <w:r>
      <w:t xml:space="preserve"> of </w:t>
    </w:r>
    <w:fldSimple w:instr=" NUMPAGES ">
      <w:r w:rsidR="00761F0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C6FA" w14:textId="77777777" w:rsidR="00750EFE" w:rsidRDefault="00750EFE">
      <w:r>
        <w:separator/>
      </w:r>
    </w:p>
  </w:footnote>
  <w:footnote w:type="continuationSeparator" w:id="0">
    <w:p w14:paraId="458AAE2C" w14:textId="77777777" w:rsidR="00750EFE" w:rsidRDefault="0075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8852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881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BEF2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6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A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42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34F7"/>
    <w:multiLevelType w:val="hybridMultilevel"/>
    <w:tmpl w:val="62468BCE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C9CE7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CA1"/>
    <w:multiLevelType w:val="hybridMultilevel"/>
    <w:tmpl w:val="328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38A0"/>
    <w:multiLevelType w:val="hybridMultilevel"/>
    <w:tmpl w:val="EA8C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5F5C"/>
    <w:multiLevelType w:val="hybridMultilevel"/>
    <w:tmpl w:val="A156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626"/>
    <w:multiLevelType w:val="hybridMultilevel"/>
    <w:tmpl w:val="7B38810C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1355"/>
    <w:multiLevelType w:val="hybridMultilevel"/>
    <w:tmpl w:val="C33A0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A465E"/>
    <w:multiLevelType w:val="hybridMultilevel"/>
    <w:tmpl w:val="76F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05503"/>
    <w:multiLevelType w:val="hybridMultilevel"/>
    <w:tmpl w:val="2CB45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8348C2"/>
    <w:multiLevelType w:val="hybridMultilevel"/>
    <w:tmpl w:val="F3466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865DB"/>
    <w:multiLevelType w:val="hybridMultilevel"/>
    <w:tmpl w:val="B86A3A7E"/>
    <w:lvl w:ilvl="0" w:tplc="92F0A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7474"/>
    <w:multiLevelType w:val="hybridMultilevel"/>
    <w:tmpl w:val="92CADCE6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1" w15:restartNumberingAfterBreak="0">
    <w:nsid w:val="7FD26E5D"/>
    <w:multiLevelType w:val="hybridMultilevel"/>
    <w:tmpl w:val="84D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97645">
    <w:abstractNumId w:val="9"/>
  </w:num>
  <w:num w:numId="2" w16cid:durableId="1178428051">
    <w:abstractNumId w:val="7"/>
  </w:num>
  <w:num w:numId="3" w16cid:durableId="1585144892">
    <w:abstractNumId w:val="6"/>
  </w:num>
  <w:num w:numId="4" w16cid:durableId="556553886">
    <w:abstractNumId w:val="5"/>
  </w:num>
  <w:num w:numId="5" w16cid:durableId="1943951345">
    <w:abstractNumId w:val="4"/>
  </w:num>
  <w:num w:numId="6" w16cid:durableId="1718241232">
    <w:abstractNumId w:val="8"/>
  </w:num>
  <w:num w:numId="7" w16cid:durableId="2088337187">
    <w:abstractNumId w:val="3"/>
  </w:num>
  <w:num w:numId="8" w16cid:durableId="1784494630">
    <w:abstractNumId w:val="2"/>
  </w:num>
  <w:num w:numId="9" w16cid:durableId="1672104328">
    <w:abstractNumId w:val="1"/>
  </w:num>
  <w:num w:numId="10" w16cid:durableId="1117068430">
    <w:abstractNumId w:val="0"/>
  </w:num>
  <w:num w:numId="11" w16cid:durableId="741027218">
    <w:abstractNumId w:val="16"/>
  </w:num>
  <w:num w:numId="12" w16cid:durableId="65423881">
    <w:abstractNumId w:val="18"/>
  </w:num>
  <w:num w:numId="13" w16cid:durableId="326712809">
    <w:abstractNumId w:val="15"/>
  </w:num>
  <w:num w:numId="14" w16cid:durableId="1632401437">
    <w:abstractNumId w:val="14"/>
  </w:num>
  <w:num w:numId="15" w16cid:durableId="864442194">
    <w:abstractNumId w:val="10"/>
  </w:num>
  <w:num w:numId="16" w16cid:durableId="947272243">
    <w:abstractNumId w:val="17"/>
  </w:num>
  <w:num w:numId="17" w16cid:durableId="859660337">
    <w:abstractNumId w:val="19"/>
  </w:num>
  <w:num w:numId="18" w16cid:durableId="396318197">
    <w:abstractNumId w:val="11"/>
  </w:num>
  <w:num w:numId="19" w16cid:durableId="290983052">
    <w:abstractNumId w:val="21"/>
  </w:num>
  <w:num w:numId="20" w16cid:durableId="435635901">
    <w:abstractNumId w:val="12"/>
  </w:num>
  <w:num w:numId="21" w16cid:durableId="654844929">
    <w:abstractNumId w:val="13"/>
  </w:num>
  <w:num w:numId="22" w16cid:durableId="11135520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E4"/>
    <w:rsid w:val="000078A9"/>
    <w:rsid w:val="000141DD"/>
    <w:rsid w:val="00034CD8"/>
    <w:rsid w:val="000363A7"/>
    <w:rsid w:val="00051FAB"/>
    <w:rsid w:val="000615E4"/>
    <w:rsid w:val="00065BA6"/>
    <w:rsid w:val="00084030"/>
    <w:rsid w:val="000844FE"/>
    <w:rsid w:val="00093383"/>
    <w:rsid w:val="00094F5D"/>
    <w:rsid w:val="000A309F"/>
    <w:rsid w:val="000A43EA"/>
    <w:rsid w:val="000E0472"/>
    <w:rsid w:val="000E5D2B"/>
    <w:rsid w:val="000F1111"/>
    <w:rsid w:val="000F5150"/>
    <w:rsid w:val="00102396"/>
    <w:rsid w:val="001130C9"/>
    <w:rsid w:val="00125C04"/>
    <w:rsid w:val="001334FC"/>
    <w:rsid w:val="00142523"/>
    <w:rsid w:val="0015000D"/>
    <w:rsid w:val="00154C7E"/>
    <w:rsid w:val="00156DA4"/>
    <w:rsid w:val="0017018B"/>
    <w:rsid w:val="00175193"/>
    <w:rsid w:val="00180ECE"/>
    <w:rsid w:val="001B29EF"/>
    <w:rsid w:val="001B741A"/>
    <w:rsid w:val="001C571E"/>
    <w:rsid w:val="001C6D5A"/>
    <w:rsid w:val="001D5321"/>
    <w:rsid w:val="001E281C"/>
    <w:rsid w:val="001E7978"/>
    <w:rsid w:val="001F6284"/>
    <w:rsid w:val="00213920"/>
    <w:rsid w:val="002219BA"/>
    <w:rsid w:val="002275D4"/>
    <w:rsid w:val="00227F1E"/>
    <w:rsid w:val="00230E41"/>
    <w:rsid w:val="00232035"/>
    <w:rsid w:val="00233DBB"/>
    <w:rsid w:val="00236F58"/>
    <w:rsid w:val="00261FA2"/>
    <w:rsid w:val="002952FE"/>
    <w:rsid w:val="00295EB6"/>
    <w:rsid w:val="002A257B"/>
    <w:rsid w:val="002A4479"/>
    <w:rsid w:val="002A7E7E"/>
    <w:rsid w:val="002B39EF"/>
    <w:rsid w:val="002C3290"/>
    <w:rsid w:val="002C34FC"/>
    <w:rsid w:val="002C5B9B"/>
    <w:rsid w:val="002D1412"/>
    <w:rsid w:val="002D2164"/>
    <w:rsid w:val="002F229B"/>
    <w:rsid w:val="002F4E68"/>
    <w:rsid w:val="0030559B"/>
    <w:rsid w:val="00334F7B"/>
    <w:rsid w:val="00336D8C"/>
    <w:rsid w:val="00341363"/>
    <w:rsid w:val="003537B1"/>
    <w:rsid w:val="003559AE"/>
    <w:rsid w:val="00355C01"/>
    <w:rsid w:val="003624EC"/>
    <w:rsid w:val="00395BC3"/>
    <w:rsid w:val="003B68B0"/>
    <w:rsid w:val="003C0017"/>
    <w:rsid w:val="003E41C9"/>
    <w:rsid w:val="003E6801"/>
    <w:rsid w:val="004032B7"/>
    <w:rsid w:val="00410229"/>
    <w:rsid w:val="00411DE3"/>
    <w:rsid w:val="00412AF5"/>
    <w:rsid w:val="004459CE"/>
    <w:rsid w:val="00471D26"/>
    <w:rsid w:val="004771A2"/>
    <w:rsid w:val="00486544"/>
    <w:rsid w:val="00487C1B"/>
    <w:rsid w:val="00493F03"/>
    <w:rsid w:val="004B263A"/>
    <w:rsid w:val="004D14C4"/>
    <w:rsid w:val="004D7DD1"/>
    <w:rsid w:val="004F1F77"/>
    <w:rsid w:val="00503C87"/>
    <w:rsid w:val="00512969"/>
    <w:rsid w:val="0053303D"/>
    <w:rsid w:val="00540C39"/>
    <w:rsid w:val="00565DF3"/>
    <w:rsid w:val="005739EF"/>
    <w:rsid w:val="00590BCA"/>
    <w:rsid w:val="005A48D9"/>
    <w:rsid w:val="005B144F"/>
    <w:rsid w:val="005B3AD8"/>
    <w:rsid w:val="005B4A42"/>
    <w:rsid w:val="005C6A63"/>
    <w:rsid w:val="005F3E01"/>
    <w:rsid w:val="005F6D85"/>
    <w:rsid w:val="00603C3A"/>
    <w:rsid w:val="0060472C"/>
    <w:rsid w:val="00611036"/>
    <w:rsid w:val="00611382"/>
    <w:rsid w:val="0062775A"/>
    <w:rsid w:val="00632D24"/>
    <w:rsid w:val="0063360B"/>
    <w:rsid w:val="0063700A"/>
    <w:rsid w:val="00641051"/>
    <w:rsid w:val="00641286"/>
    <w:rsid w:val="00646358"/>
    <w:rsid w:val="00680178"/>
    <w:rsid w:val="006878A6"/>
    <w:rsid w:val="006A4142"/>
    <w:rsid w:val="006A73A1"/>
    <w:rsid w:val="006B3B13"/>
    <w:rsid w:val="006E57A4"/>
    <w:rsid w:val="00701C88"/>
    <w:rsid w:val="00702A64"/>
    <w:rsid w:val="00705357"/>
    <w:rsid w:val="00734696"/>
    <w:rsid w:val="00742BEC"/>
    <w:rsid w:val="00744D07"/>
    <w:rsid w:val="00745B3B"/>
    <w:rsid w:val="00750EFE"/>
    <w:rsid w:val="007562B2"/>
    <w:rsid w:val="00761F0C"/>
    <w:rsid w:val="00765C47"/>
    <w:rsid w:val="00784825"/>
    <w:rsid w:val="00797943"/>
    <w:rsid w:val="007B7E15"/>
    <w:rsid w:val="007D24C3"/>
    <w:rsid w:val="007D5807"/>
    <w:rsid w:val="007E1DF7"/>
    <w:rsid w:val="007F5F10"/>
    <w:rsid w:val="00804B33"/>
    <w:rsid w:val="00805BED"/>
    <w:rsid w:val="00806F05"/>
    <w:rsid w:val="00814FC3"/>
    <w:rsid w:val="00825879"/>
    <w:rsid w:val="00826143"/>
    <w:rsid w:val="00827E00"/>
    <w:rsid w:val="00841783"/>
    <w:rsid w:val="00842547"/>
    <w:rsid w:val="00843144"/>
    <w:rsid w:val="00843E42"/>
    <w:rsid w:val="0086256B"/>
    <w:rsid w:val="0087314F"/>
    <w:rsid w:val="008809B3"/>
    <w:rsid w:val="008950CE"/>
    <w:rsid w:val="00896ECB"/>
    <w:rsid w:val="008A36C3"/>
    <w:rsid w:val="008B0D66"/>
    <w:rsid w:val="008B10D3"/>
    <w:rsid w:val="008B2871"/>
    <w:rsid w:val="008C04E5"/>
    <w:rsid w:val="008C1B47"/>
    <w:rsid w:val="008C6B0A"/>
    <w:rsid w:val="008D21FE"/>
    <w:rsid w:val="008E63B5"/>
    <w:rsid w:val="008E675B"/>
    <w:rsid w:val="008E7985"/>
    <w:rsid w:val="008F0014"/>
    <w:rsid w:val="009007E2"/>
    <w:rsid w:val="00913E67"/>
    <w:rsid w:val="0091556B"/>
    <w:rsid w:val="009245B2"/>
    <w:rsid w:val="009255C7"/>
    <w:rsid w:val="009321A0"/>
    <w:rsid w:val="009366EE"/>
    <w:rsid w:val="0094337F"/>
    <w:rsid w:val="0094794D"/>
    <w:rsid w:val="009513AD"/>
    <w:rsid w:val="00954DA9"/>
    <w:rsid w:val="00973F27"/>
    <w:rsid w:val="009827AA"/>
    <w:rsid w:val="00982BD3"/>
    <w:rsid w:val="00983B57"/>
    <w:rsid w:val="009859E3"/>
    <w:rsid w:val="0099302A"/>
    <w:rsid w:val="009A6580"/>
    <w:rsid w:val="009A7662"/>
    <w:rsid w:val="009B17CF"/>
    <w:rsid w:val="009B61D2"/>
    <w:rsid w:val="009C5AB0"/>
    <w:rsid w:val="009D77AC"/>
    <w:rsid w:val="009E1DD2"/>
    <w:rsid w:val="009F631E"/>
    <w:rsid w:val="00A04025"/>
    <w:rsid w:val="00A35B9F"/>
    <w:rsid w:val="00A37326"/>
    <w:rsid w:val="00A4013E"/>
    <w:rsid w:val="00A43B20"/>
    <w:rsid w:val="00A54A02"/>
    <w:rsid w:val="00A5683A"/>
    <w:rsid w:val="00A60D47"/>
    <w:rsid w:val="00A6666B"/>
    <w:rsid w:val="00A75C12"/>
    <w:rsid w:val="00AA2B8A"/>
    <w:rsid w:val="00AB7F2E"/>
    <w:rsid w:val="00AC1712"/>
    <w:rsid w:val="00AD1E51"/>
    <w:rsid w:val="00AE2A1D"/>
    <w:rsid w:val="00AF1A66"/>
    <w:rsid w:val="00B05189"/>
    <w:rsid w:val="00B11973"/>
    <w:rsid w:val="00B17768"/>
    <w:rsid w:val="00B45893"/>
    <w:rsid w:val="00B46B15"/>
    <w:rsid w:val="00B511F6"/>
    <w:rsid w:val="00B54A3C"/>
    <w:rsid w:val="00B60E75"/>
    <w:rsid w:val="00B61E3C"/>
    <w:rsid w:val="00B61F94"/>
    <w:rsid w:val="00B62472"/>
    <w:rsid w:val="00B652F8"/>
    <w:rsid w:val="00B7345F"/>
    <w:rsid w:val="00B76264"/>
    <w:rsid w:val="00B76327"/>
    <w:rsid w:val="00BA587C"/>
    <w:rsid w:val="00BD438B"/>
    <w:rsid w:val="00BD6C98"/>
    <w:rsid w:val="00BD7509"/>
    <w:rsid w:val="00BE7633"/>
    <w:rsid w:val="00BE7F2C"/>
    <w:rsid w:val="00C03498"/>
    <w:rsid w:val="00C057A6"/>
    <w:rsid w:val="00C162DB"/>
    <w:rsid w:val="00C24976"/>
    <w:rsid w:val="00C34A53"/>
    <w:rsid w:val="00C76DC5"/>
    <w:rsid w:val="00C86388"/>
    <w:rsid w:val="00C878B1"/>
    <w:rsid w:val="00C87AFE"/>
    <w:rsid w:val="00C934BB"/>
    <w:rsid w:val="00CA6AF0"/>
    <w:rsid w:val="00CB557C"/>
    <w:rsid w:val="00CC62F8"/>
    <w:rsid w:val="00CC7F06"/>
    <w:rsid w:val="00CF076D"/>
    <w:rsid w:val="00CF1C80"/>
    <w:rsid w:val="00CF427D"/>
    <w:rsid w:val="00D03F87"/>
    <w:rsid w:val="00D04B1D"/>
    <w:rsid w:val="00D10138"/>
    <w:rsid w:val="00D14AA3"/>
    <w:rsid w:val="00D257DE"/>
    <w:rsid w:val="00D320EB"/>
    <w:rsid w:val="00D428FB"/>
    <w:rsid w:val="00D51BB8"/>
    <w:rsid w:val="00D57866"/>
    <w:rsid w:val="00D602CB"/>
    <w:rsid w:val="00D6437F"/>
    <w:rsid w:val="00D64638"/>
    <w:rsid w:val="00D66EF7"/>
    <w:rsid w:val="00D844B8"/>
    <w:rsid w:val="00D94536"/>
    <w:rsid w:val="00DC05EE"/>
    <w:rsid w:val="00DC229E"/>
    <w:rsid w:val="00DC2B77"/>
    <w:rsid w:val="00E065DD"/>
    <w:rsid w:val="00E11E4A"/>
    <w:rsid w:val="00E322A7"/>
    <w:rsid w:val="00E400C5"/>
    <w:rsid w:val="00E710A8"/>
    <w:rsid w:val="00E8184E"/>
    <w:rsid w:val="00E916F8"/>
    <w:rsid w:val="00E920DA"/>
    <w:rsid w:val="00E948E8"/>
    <w:rsid w:val="00EA1143"/>
    <w:rsid w:val="00EB5937"/>
    <w:rsid w:val="00EB7F31"/>
    <w:rsid w:val="00EC2072"/>
    <w:rsid w:val="00EC7D63"/>
    <w:rsid w:val="00EE4072"/>
    <w:rsid w:val="00EF5B45"/>
    <w:rsid w:val="00EF7083"/>
    <w:rsid w:val="00F046D5"/>
    <w:rsid w:val="00F06071"/>
    <w:rsid w:val="00F105F6"/>
    <w:rsid w:val="00F10882"/>
    <w:rsid w:val="00F11290"/>
    <w:rsid w:val="00F13092"/>
    <w:rsid w:val="00F1706D"/>
    <w:rsid w:val="00F4023C"/>
    <w:rsid w:val="00F57A6A"/>
    <w:rsid w:val="00F81B1C"/>
    <w:rsid w:val="00F95D2B"/>
    <w:rsid w:val="00F976CC"/>
    <w:rsid w:val="00FA5C01"/>
    <w:rsid w:val="00FB45E1"/>
    <w:rsid w:val="00FB466E"/>
    <w:rsid w:val="00FE1337"/>
    <w:rsid w:val="00FE3E25"/>
    <w:rsid w:val="00FF1D6F"/>
    <w:rsid w:val="00FF2A8C"/>
    <w:rsid w:val="00FF5F6A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785D"/>
  <w15:docId w15:val="{F9070087-C684-4107-BF71-B33ACD3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07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44D07"/>
    <w:pPr>
      <w:keepNext/>
      <w:spacing w:before="240"/>
      <w:outlineLvl w:val="0"/>
    </w:pPr>
    <w:rPr>
      <w:rFonts w:cs="Arial"/>
      <w:b/>
      <w:bCs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D07"/>
    <w:pPr>
      <w:keepNext/>
      <w:spacing w:before="120"/>
      <w:outlineLvl w:val="1"/>
    </w:pPr>
    <w:rPr>
      <w:rFonts w:cs="Arial"/>
      <w:b/>
      <w:bCs/>
      <w:iCs/>
      <w:color w:val="4D4D4D"/>
      <w:sz w:val="28"/>
    </w:rPr>
  </w:style>
  <w:style w:type="paragraph" w:styleId="Heading3">
    <w:name w:val="heading 3"/>
    <w:basedOn w:val="Normal"/>
    <w:next w:val="Normal"/>
    <w:link w:val="Heading3Char"/>
    <w:qFormat/>
    <w:rsid w:val="00744D07"/>
    <w:pPr>
      <w:keepNext/>
      <w:spacing w:before="120" w:after="120"/>
      <w:outlineLvl w:val="2"/>
    </w:pPr>
    <w:rPr>
      <w:rFonts w:cs="Arial"/>
      <w:b/>
      <w:bCs/>
      <w:color w:val="4D4D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4D07"/>
    <w:pPr>
      <w:keepNext/>
      <w:spacing w:after="12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link w:val="Heading5Char"/>
    <w:qFormat/>
    <w:rsid w:val="00744D07"/>
    <w:pPr>
      <w:keepNext/>
      <w:spacing w:after="12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744D07"/>
    <w:pPr>
      <w:keepNext/>
      <w:spacing w:after="120"/>
      <w:ind w:left="36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44D07"/>
    <w:pPr>
      <w:keepNext/>
      <w:spacing w:after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44D07"/>
    <w:pPr>
      <w:keepNext/>
      <w:spacing w:after="120"/>
      <w:ind w:left="1080"/>
      <w:outlineLvl w:val="7"/>
    </w:pPr>
    <w:rPr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44D07"/>
    <w:pPr>
      <w:keepNext/>
      <w:spacing w:after="120"/>
      <w:ind w:left="1440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D07"/>
    <w:pPr>
      <w:spacing w:line="240" w:lineRule="auto"/>
      <w:jc w:val="right"/>
    </w:pPr>
    <w:rPr>
      <w:sz w:val="15"/>
    </w:rPr>
  </w:style>
  <w:style w:type="paragraph" w:styleId="Footer">
    <w:name w:val="footer"/>
    <w:basedOn w:val="Normal"/>
    <w:link w:val="FooterChar"/>
    <w:rsid w:val="00744D07"/>
    <w:pPr>
      <w:spacing w:line="240" w:lineRule="auto"/>
      <w:jc w:val="right"/>
    </w:pPr>
    <w:rPr>
      <w:sz w:val="15"/>
    </w:rPr>
  </w:style>
  <w:style w:type="table" w:styleId="TableGrid">
    <w:name w:val="Table Grid"/>
    <w:basedOn w:val="TableNormal"/>
    <w:rsid w:val="00744D07"/>
    <w:pPr>
      <w:spacing w:before="60" w:line="288" w:lineRule="auto"/>
    </w:pPr>
    <w:rPr>
      <w:rFonts w:ascii="Arial" w:hAnsi="Arial"/>
    </w:rPr>
    <w:tblPr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</w:tblPr>
    <w:tcPr>
      <w:shd w:val="clear" w:color="auto" w:fill="auto"/>
    </w:tcPr>
  </w:style>
  <w:style w:type="character" w:styleId="FollowedHyperlink">
    <w:name w:val="FollowedHyperlink"/>
    <w:rsid w:val="00744D07"/>
    <w:rPr>
      <w:color w:val="0000FF"/>
      <w:u w:val="none"/>
    </w:rPr>
  </w:style>
  <w:style w:type="character" w:styleId="Hyperlink">
    <w:name w:val="Hyperlink"/>
    <w:rsid w:val="00744D07"/>
    <w:rPr>
      <w:color w:val="0000FF"/>
      <w:u w:val="single"/>
    </w:rPr>
  </w:style>
  <w:style w:type="character" w:customStyle="1" w:styleId="FooterChar">
    <w:name w:val="Footer Char"/>
    <w:link w:val="Footer"/>
    <w:rsid w:val="00744D07"/>
    <w:rPr>
      <w:rFonts w:ascii="Arial" w:hAnsi="Arial"/>
      <w:sz w:val="15"/>
    </w:rPr>
  </w:style>
  <w:style w:type="character" w:customStyle="1" w:styleId="HeaderChar">
    <w:name w:val="Header Char"/>
    <w:link w:val="Header"/>
    <w:rsid w:val="00744D07"/>
    <w:rPr>
      <w:rFonts w:ascii="Arial" w:hAnsi="Arial"/>
      <w:sz w:val="15"/>
    </w:rPr>
  </w:style>
  <w:style w:type="character" w:customStyle="1" w:styleId="Heading1Char">
    <w:name w:val="Heading 1 Char"/>
    <w:link w:val="Heading1"/>
    <w:rsid w:val="00744D07"/>
    <w:rPr>
      <w:rFonts w:ascii="Arial" w:hAnsi="Arial" w:cs="Arial"/>
      <w:b/>
      <w:bCs/>
      <w:color w:val="4D4D4D"/>
      <w:sz w:val="32"/>
      <w:szCs w:val="32"/>
    </w:rPr>
  </w:style>
  <w:style w:type="character" w:customStyle="1" w:styleId="Heading2Char">
    <w:name w:val="Heading 2 Char"/>
    <w:link w:val="Heading2"/>
    <w:rsid w:val="00744D07"/>
    <w:rPr>
      <w:rFonts w:ascii="Arial" w:hAnsi="Arial" w:cs="Arial"/>
      <w:b/>
      <w:bCs/>
      <w:iCs/>
      <w:color w:val="4D4D4D"/>
      <w:sz w:val="28"/>
    </w:rPr>
  </w:style>
  <w:style w:type="character" w:customStyle="1" w:styleId="Heading3Char">
    <w:name w:val="Heading 3 Char"/>
    <w:link w:val="Heading3"/>
    <w:rsid w:val="00744D07"/>
    <w:rPr>
      <w:rFonts w:ascii="Arial" w:hAnsi="Arial" w:cs="Arial"/>
      <w:b/>
      <w:bCs/>
      <w:color w:val="4D4D4D"/>
      <w:sz w:val="24"/>
      <w:szCs w:val="26"/>
    </w:rPr>
  </w:style>
  <w:style w:type="character" w:customStyle="1" w:styleId="Heading4Char">
    <w:name w:val="Heading 4 Char"/>
    <w:link w:val="Heading4"/>
    <w:rsid w:val="00744D07"/>
    <w:rPr>
      <w:rFonts w:ascii="Arial" w:hAnsi="Arial"/>
      <w:b/>
      <w:bCs/>
      <w:color w:val="333333"/>
    </w:rPr>
  </w:style>
  <w:style w:type="character" w:customStyle="1" w:styleId="Heading5Char">
    <w:name w:val="Heading 5 Char"/>
    <w:link w:val="Heading5"/>
    <w:rsid w:val="00744D07"/>
    <w:rPr>
      <w:rFonts w:ascii="Arial" w:hAnsi="Arial"/>
      <w:bCs/>
      <w:iCs/>
      <w:szCs w:val="26"/>
      <w:u w:val="single"/>
    </w:rPr>
  </w:style>
  <w:style w:type="character" w:customStyle="1" w:styleId="Heading6Char">
    <w:name w:val="Heading 6 Char"/>
    <w:link w:val="Heading6"/>
    <w:rsid w:val="00744D07"/>
    <w:rPr>
      <w:rFonts w:ascii="Arial" w:hAnsi="Arial"/>
      <w:bCs/>
      <w:szCs w:val="22"/>
      <w:u w:val="single"/>
    </w:rPr>
  </w:style>
  <w:style w:type="character" w:customStyle="1" w:styleId="Heading7Char">
    <w:name w:val="Heading 7 Char"/>
    <w:link w:val="Heading7"/>
    <w:rsid w:val="00744D07"/>
    <w:rPr>
      <w:rFonts w:ascii="Arial" w:hAnsi="Arial"/>
      <w:u w:val="single"/>
    </w:rPr>
  </w:style>
  <w:style w:type="character" w:customStyle="1" w:styleId="Heading8Char">
    <w:name w:val="Heading 8 Char"/>
    <w:link w:val="Heading8"/>
    <w:rsid w:val="00744D07"/>
    <w:rPr>
      <w:rFonts w:ascii="Arial" w:hAnsi="Arial"/>
      <w:iCs/>
      <w:u w:val="single"/>
    </w:rPr>
  </w:style>
  <w:style w:type="character" w:customStyle="1" w:styleId="Heading9Char">
    <w:name w:val="Heading 9 Char"/>
    <w:link w:val="Heading9"/>
    <w:rsid w:val="00744D07"/>
    <w:rPr>
      <w:rFonts w:ascii="Arial" w:hAnsi="Arial"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44D07"/>
  </w:style>
  <w:style w:type="paragraph" w:styleId="PlainText">
    <w:name w:val="Plain Text"/>
    <w:basedOn w:val="Normal"/>
    <w:link w:val="PlainTextChar"/>
    <w:uiPriority w:val="99"/>
    <w:unhideWhenUsed/>
    <w:rsid w:val="00C057A6"/>
    <w:pPr>
      <w:spacing w:line="240" w:lineRule="auto"/>
    </w:pPr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A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92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0D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863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86388"/>
  </w:style>
  <w:style w:type="character" w:customStyle="1" w:styleId="eop">
    <w:name w:val="eop"/>
    <w:basedOn w:val="DefaultParagraphFont"/>
    <w:rsid w:val="00C8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on\AppData\Roaming\Microsoft\Templates\CoverSheet-Conference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78D938B731641A240ABB605BE1D7E" ma:contentTypeVersion="18" ma:contentTypeDescription="Create a new document." ma:contentTypeScope="" ma:versionID="35d4bd0b9fccafca407f1d2f65272def">
  <xsd:schema xmlns:xsd="http://www.w3.org/2001/XMLSchema" xmlns:xs="http://www.w3.org/2001/XMLSchema" xmlns:p="http://schemas.microsoft.com/office/2006/metadata/properties" xmlns:ns2="9637699e-7d7b-4170-8a8e-e2bd7bbbb161" xmlns:ns3="5605c147-873e-494e-8ec6-6dd83ccda659" targetNamespace="http://schemas.microsoft.com/office/2006/metadata/properties" ma:root="true" ma:fieldsID="ac38e07ff629ee3ed87b24acf30f9458" ns2:_="" ns3:_="">
    <xsd:import namespace="9637699e-7d7b-4170-8a8e-e2bd7bbbb161"/>
    <xsd:import namespace="5605c147-873e-494e-8ec6-6dd83ccda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699e-7d7b-4170-8a8e-e2bd7bbb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ef2272-807b-4d91-b5a4-2a0edd8c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5c147-873e-494e-8ec6-6dd83ccda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0beae4-62a6-45ab-a9d6-ff905460a79e}" ma:internalName="TaxCatchAll" ma:showField="CatchAllData" ma:web="5605c147-873e-494e-8ec6-6dd83ccda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7699e-7d7b-4170-8a8e-e2bd7bbbb161">
      <Terms xmlns="http://schemas.microsoft.com/office/infopath/2007/PartnerControls"/>
    </lcf76f155ced4ddcb4097134ff3c332f>
    <TaxCatchAll xmlns="5605c147-873e-494e-8ec6-6dd83ccda659" xsi:nil="true"/>
  </documentManagement>
</p:properties>
</file>

<file path=customXml/itemProps1.xml><?xml version="1.0" encoding="utf-8"?>
<ds:datastoreItem xmlns:ds="http://schemas.openxmlformats.org/officeDocument/2006/customXml" ds:itemID="{85B5B0F3-458D-4F50-8B49-D2DD45EAE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1FE2F-1EA9-42DA-9C51-A85832F8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7699e-7d7b-4170-8a8e-e2bd7bbbb161"/>
    <ds:schemaRef ds:uri="5605c147-873e-494e-8ec6-6dd83ccd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75B78-C424-441A-B778-9923093027D1}">
  <ds:schemaRefs>
    <ds:schemaRef ds:uri="http://schemas.microsoft.com/office/2006/metadata/properties"/>
    <ds:schemaRef ds:uri="http://schemas.microsoft.com/office/infopath/2007/PartnerControls"/>
    <ds:schemaRef ds:uri="9637699e-7d7b-4170-8a8e-e2bd7bbbb161"/>
    <ds:schemaRef ds:uri="5605c147-873e-494e-8ec6-6dd83ccda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CoverSheet-ConferenceCall</Template>
  <TotalTime>42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- CONF CALL</vt:lpstr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- CONF CALL</dc:title>
  <dc:creator>HANSON, MARY</dc:creator>
  <cp:lastModifiedBy>MILLAY, CURTIS</cp:lastModifiedBy>
  <cp:revision>34</cp:revision>
  <cp:lastPrinted>2018-10-10T20:53:00Z</cp:lastPrinted>
  <dcterms:created xsi:type="dcterms:W3CDTF">2024-03-04T19:29:00Z</dcterms:created>
  <dcterms:modified xsi:type="dcterms:W3CDTF">2024-03-04T20:52:00Z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0x01010036D78D938B731641A240ABB605BE1D7E</vt:lpwstr>
  </property>
  <property fmtid="{D5CDD505-2E9C-101B-9397-08002B2CF9AE}" pid="3" name="Order">
    <vt:r8>522000</vt:r8>
  </property>
  <property fmtid="{D5CDD505-2E9C-101B-9397-08002B2CF9AE}" pid="4" name="MediaServiceImageTags">
    <vt:lpwstr/>
  </property>
</Properties>
</file>